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E0" w:rsidRDefault="00B261E0" w:rsidP="00006A2F">
      <w:pPr>
        <w:pStyle w:val="Header"/>
        <w:rPr>
          <w:i/>
        </w:rPr>
      </w:pPr>
      <w:r>
        <w:rPr>
          <w:i/>
        </w:rPr>
        <w:t xml:space="preserve">                                               </w:t>
      </w:r>
      <w:r w:rsidRPr="00616AE4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27.75pt;height:31.5pt;visibility:visible">
            <v:imagedata r:id="rId4" o:title=""/>
          </v:shape>
        </w:pict>
      </w:r>
    </w:p>
    <w:p w:rsidR="00B261E0" w:rsidRDefault="00B261E0" w:rsidP="00006A2F">
      <w:pPr>
        <w:pStyle w:val="Style1"/>
        <w:jc w:val="left"/>
      </w:pPr>
      <w:r>
        <w:t xml:space="preserve">               REPUBLIKA HRVATSKA</w:t>
      </w:r>
    </w:p>
    <w:p w:rsidR="00B261E0" w:rsidRDefault="00B261E0" w:rsidP="00006A2F">
      <w:pPr>
        <w:framePr w:hSpace="187" w:wrap="around" w:vAnchor="text" w:hAnchor="page" w:x="855" w:y="1"/>
        <w:jc w:val="both"/>
        <w:rPr>
          <w:i/>
        </w:rPr>
      </w:pPr>
      <w:r w:rsidRPr="00616AE4">
        <w:rPr>
          <w:i/>
          <w:noProof/>
        </w:rPr>
        <w:pict>
          <v:shape id="Slika 2" o:spid="_x0000_i1026" type="#_x0000_t75" style="width:29.25pt;height:36pt;visibility:visible">
            <v:imagedata r:id="rId5" o:title=""/>
          </v:shape>
        </w:pict>
      </w:r>
    </w:p>
    <w:p w:rsidR="00B261E0" w:rsidRDefault="00B261E0" w:rsidP="00006A2F">
      <w:r>
        <w:t>ŽUPANIJA VUKOVARSKO-SRIJEMSKA</w:t>
      </w:r>
    </w:p>
    <w:p w:rsidR="00B261E0" w:rsidRPr="007B51F7" w:rsidRDefault="00B261E0" w:rsidP="00006A2F">
      <w:pPr>
        <w:rPr>
          <w:b/>
        </w:rPr>
      </w:pPr>
      <w:r w:rsidRPr="007B51F7">
        <w:rPr>
          <w:b/>
        </w:rPr>
        <w:t xml:space="preserve">          </w:t>
      </w:r>
      <w:r>
        <w:rPr>
          <w:b/>
        </w:rPr>
        <w:t xml:space="preserve">     </w:t>
      </w:r>
      <w:r w:rsidRPr="007B51F7">
        <w:rPr>
          <w:b/>
        </w:rPr>
        <w:t>OPĆINA JARMINA</w:t>
      </w:r>
    </w:p>
    <w:p w:rsidR="00B261E0" w:rsidRPr="007B51F7" w:rsidRDefault="00B261E0" w:rsidP="00006A2F">
      <w:pPr>
        <w:rPr>
          <w:b/>
        </w:rPr>
      </w:pPr>
      <w:r w:rsidRPr="007B51F7">
        <w:rPr>
          <w:b/>
        </w:rPr>
        <w:t xml:space="preserve">         </w:t>
      </w:r>
      <w:r>
        <w:rPr>
          <w:b/>
        </w:rPr>
        <w:t xml:space="preserve">    </w:t>
      </w:r>
      <w:r w:rsidRPr="007B51F7">
        <w:rPr>
          <w:b/>
        </w:rPr>
        <w:t xml:space="preserve"> OPĆINSKO VIJEĆE    </w:t>
      </w:r>
    </w:p>
    <w:p w:rsidR="00B261E0" w:rsidRDefault="00B261E0" w:rsidP="00006A2F"/>
    <w:p w:rsidR="00B261E0" w:rsidRPr="004C5A01" w:rsidRDefault="00B261E0" w:rsidP="00006A2F">
      <w:r w:rsidRPr="004C5A01">
        <w:t>K</w:t>
      </w:r>
      <w:r>
        <w:t>LASA</w:t>
      </w:r>
      <w:r w:rsidRPr="004C5A01">
        <w:t>: 015-01/1</w:t>
      </w:r>
      <w:r>
        <w:t>5</w:t>
      </w:r>
      <w:r w:rsidRPr="004C5A01">
        <w:t>-01/1</w:t>
      </w:r>
    </w:p>
    <w:p w:rsidR="00B261E0" w:rsidRDefault="00B261E0" w:rsidP="00006A2F">
      <w:r w:rsidRPr="004C5A01">
        <w:t>U</w:t>
      </w:r>
      <w:r>
        <w:t>R.BROJ</w:t>
      </w:r>
      <w:r w:rsidRPr="004C5A01">
        <w:t>: 2188/04-</w:t>
      </w:r>
      <w:r>
        <w:t>01-15</w:t>
      </w:r>
      <w:r w:rsidRPr="004C5A01">
        <w:t>-</w:t>
      </w:r>
      <w:r>
        <w:t>53</w:t>
      </w:r>
    </w:p>
    <w:p w:rsidR="00B261E0" w:rsidRDefault="00B261E0" w:rsidP="00006A2F">
      <w:r w:rsidRPr="004C5A01">
        <w:t>Jarmina,</w:t>
      </w:r>
      <w:r>
        <w:t xml:space="preserve"> 18. prosinac 2016. godine</w:t>
      </w:r>
    </w:p>
    <w:p w:rsidR="00B261E0" w:rsidRPr="009303E0" w:rsidRDefault="00B261E0" w:rsidP="009303E0">
      <w:pPr>
        <w:jc w:val="right"/>
        <w:rPr>
          <w:b/>
        </w:rPr>
      </w:pPr>
    </w:p>
    <w:p w:rsidR="00B261E0" w:rsidRPr="005A6CFE" w:rsidRDefault="00B261E0" w:rsidP="005A6CFE">
      <w:pPr>
        <w:ind w:firstLine="708"/>
        <w:jc w:val="both"/>
      </w:pPr>
      <w:r w:rsidRPr="005A6CFE">
        <w:t>Temeljem članka 7. i 34.  Zakona o socijalnoj skrbi (N.N. 33/12.) i članka 3</w:t>
      </w:r>
      <w:r>
        <w:t>1</w:t>
      </w:r>
      <w:r w:rsidRPr="005A6CFE">
        <w:t xml:space="preserve">. Statuta Općine </w:t>
      </w:r>
      <w:r>
        <w:t>Jarmina</w:t>
      </w:r>
      <w:r w:rsidRPr="005A6CFE">
        <w:t xml:space="preserve"> («Službeni vjesnik» Vukovarsko-srijemske županije </w:t>
      </w:r>
      <w:r>
        <w:t>12</w:t>
      </w:r>
      <w:r w:rsidRPr="005A6CFE">
        <w:t>/1</w:t>
      </w:r>
      <w:r>
        <w:t>4</w:t>
      </w:r>
      <w:r w:rsidRPr="005A6CFE">
        <w:t xml:space="preserve">.), Općinsko vijeće Općine </w:t>
      </w:r>
      <w:r>
        <w:t>Jarmina</w:t>
      </w:r>
      <w:r w:rsidRPr="005A6CFE">
        <w:t xml:space="preserve"> na sjednici održanoj dana </w:t>
      </w:r>
      <w:r>
        <w:t>18</w:t>
      </w:r>
      <w:r w:rsidRPr="005A6CFE">
        <w:t xml:space="preserve">. </w:t>
      </w:r>
      <w:r>
        <w:t>prosinca</w:t>
      </w:r>
      <w:r w:rsidRPr="005A6CFE">
        <w:t xml:space="preserve"> 201</w:t>
      </w:r>
      <w:r>
        <w:t>6</w:t>
      </w:r>
      <w:r w:rsidRPr="005A6CFE">
        <w:t>. godine, donijelo je:</w:t>
      </w:r>
    </w:p>
    <w:p w:rsidR="00B261E0" w:rsidRPr="005A6CFE" w:rsidRDefault="00B261E0" w:rsidP="005A6CFE">
      <w:pPr>
        <w:ind w:firstLine="708"/>
        <w:jc w:val="both"/>
      </w:pPr>
    </w:p>
    <w:p w:rsidR="00B261E0" w:rsidRPr="005A6CFE" w:rsidRDefault="00B261E0" w:rsidP="00A53E76">
      <w:pPr>
        <w:jc w:val="center"/>
        <w:rPr>
          <w:b/>
        </w:rPr>
      </w:pPr>
      <w:r>
        <w:rPr>
          <w:b/>
        </w:rPr>
        <w:t>ODLUKU</w:t>
      </w:r>
    </w:p>
    <w:p w:rsidR="00B261E0" w:rsidRPr="005A6CFE" w:rsidRDefault="00B261E0" w:rsidP="00A53E76">
      <w:pPr>
        <w:jc w:val="center"/>
        <w:rPr>
          <w:b/>
        </w:rPr>
      </w:pPr>
      <w:r>
        <w:rPr>
          <w:b/>
        </w:rPr>
        <w:t xml:space="preserve">o </w:t>
      </w:r>
      <w:r w:rsidRPr="005A6CFE">
        <w:rPr>
          <w:b/>
        </w:rPr>
        <w:t>S</w:t>
      </w:r>
      <w:r>
        <w:rPr>
          <w:b/>
        </w:rPr>
        <w:t xml:space="preserve">ocijalnom programu Općine Jarmina </w:t>
      </w:r>
      <w:r w:rsidRPr="005A6CFE">
        <w:rPr>
          <w:b/>
        </w:rPr>
        <w:t>za  201</w:t>
      </w:r>
      <w:r>
        <w:rPr>
          <w:b/>
        </w:rPr>
        <w:t>6</w:t>
      </w:r>
      <w:r w:rsidRPr="005A6CFE">
        <w:rPr>
          <w:b/>
        </w:rPr>
        <w:t>. godinu</w:t>
      </w:r>
    </w:p>
    <w:p w:rsidR="00B261E0" w:rsidRPr="005A6CFE" w:rsidRDefault="00B261E0" w:rsidP="005A6CFE">
      <w:pPr>
        <w:ind w:firstLine="708"/>
        <w:jc w:val="center"/>
        <w:rPr>
          <w:b/>
        </w:rPr>
      </w:pPr>
    </w:p>
    <w:p w:rsidR="00B261E0" w:rsidRPr="005A6CFE" w:rsidRDefault="00B261E0" w:rsidP="005A6CFE">
      <w:pPr>
        <w:ind w:firstLine="708"/>
        <w:jc w:val="center"/>
        <w:rPr>
          <w:b/>
        </w:rPr>
      </w:pP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1.</w:t>
      </w:r>
    </w:p>
    <w:p w:rsidR="00B261E0" w:rsidRDefault="00B261E0" w:rsidP="005A6CFE">
      <w:pPr>
        <w:jc w:val="both"/>
      </w:pPr>
      <w:r w:rsidRPr="005A6CFE">
        <w:tab/>
        <w:t xml:space="preserve">Socijalna skrb je od posebnog interesa za Republiku Hrvatsku pa tako i za stanovništvo Općine </w:t>
      </w:r>
      <w:r>
        <w:t>Jarmina</w:t>
      </w:r>
      <w:r w:rsidRPr="005A6CFE">
        <w:t>.</w:t>
      </w:r>
    </w:p>
    <w:p w:rsidR="00B261E0" w:rsidRPr="005A6CFE" w:rsidRDefault="00B261E0" w:rsidP="005A6CFE">
      <w:pPr>
        <w:jc w:val="both"/>
      </w:pP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2.</w:t>
      </w:r>
    </w:p>
    <w:p w:rsidR="00B261E0" w:rsidRPr="005A6CFE" w:rsidRDefault="00B261E0" w:rsidP="005A6CFE">
      <w:pPr>
        <w:jc w:val="both"/>
      </w:pPr>
      <w:r w:rsidRPr="005A6CFE">
        <w:tab/>
        <w:t xml:space="preserve">Općina </w:t>
      </w:r>
      <w:r>
        <w:t>Jarmina</w:t>
      </w:r>
      <w:r w:rsidRPr="005A6CFE">
        <w:t xml:space="preserve"> će za potrebe provođenja Socijalnog programa u 201</w:t>
      </w:r>
      <w:r>
        <w:t>6</w:t>
      </w:r>
      <w:r w:rsidRPr="005A6CFE">
        <w:t xml:space="preserve">. godini izdvojiti sredstava u visini </w:t>
      </w:r>
      <w:r>
        <w:t xml:space="preserve"> </w:t>
      </w:r>
      <w:r>
        <w:rPr>
          <w:b/>
        </w:rPr>
        <w:t>387</w:t>
      </w:r>
      <w:r w:rsidRPr="00FB44B2">
        <w:rPr>
          <w:b/>
        </w:rPr>
        <w:t>.000,oo kuna</w:t>
      </w:r>
      <w:r w:rsidRPr="005A6CFE">
        <w:t xml:space="preserve"> iz svog proračuna.</w:t>
      </w:r>
    </w:p>
    <w:p w:rsidR="00B261E0" w:rsidRPr="005A6CFE" w:rsidRDefault="00B261E0" w:rsidP="005A6CFE">
      <w:pPr>
        <w:ind w:left="708"/>
        <w:jc w:val="both"/>
      </w:pP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3.</w:t>
      </w:r>
    </w:p>
    <w:p w:rsidR="00B261E0" w:rsidRPr="005A6CFE" w:rsidRDefault="00B261E0" w:rsidP="005A6CFE">
      <w:pPr>
        <w:ind w:firstLine="708"/>
        <w:jc w:val="both"/>
      </w:pPr>
      <w:r w:rsidRPr="005A6CFE">
        <w:t>Sredstva iz pozicije Socijalnog programa mogu se isključivo koristiti za pomoći korisnicima koji udovoljavaju kriterijima iz Odluke o socijalnoj skrbi („Službeni vjesnik“ Vukovarsko – srijemske županije)</w:t>
      </w:r>
    </w:p>
    <w:p w:rsidR="00B261E0" w:rsidRDefault="00B261E0" w:rsidP="005A6CFE">
      <w:pPr>
        <w:ind w:firstLine="708"/>
        <w:jc w:val="both"/>
      </w:pPr>
    </w:p>
    <w:p w:rsidR="00B261E0" w:rsidRPr="005A6CFE" w:rsidRDefault="00B261E0" w:rsidP="005A6CFE">
      <w:pPr>
        <w:ind w:firstLine="708"/>
        <w:jc w:val="both"/>
      </w:pPr>
    </w:p>
    <w:p w:rsidR="00B261E0" w:rsidRPr="005A6CFE" w:rsidRDefault="00B261E0" w:rsidP="005A6CFE">
      <w:pPr>
        <w:rPr>
          <w:b/>
        </w:rPr>
      </w:pPr>
      <w:r w:rsidRPr="005A6CFE">
        <w:rPr>
          <w:b/>
        </w:rPr>
        <w:t xml:space="preserve"> SOCIJALNO VIJEĆE:</w:t>
      </w: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4.</w:t>
      </w:r>
    </w:p>
    <w:p w:rsidR="00B261E0" w:rsidRDefault="00B261E0" w:rsidP="005A6CFE">
      <w:pPr>
        <w:jc w:val="both"/>
      </w:pPr>
      <w:r w:rsidRPr="005A6CFE">
        <w:tab/>
        <w:t>Za provođenje Socijalnog programa uz Jedinstveni upravni odjel Općine za</w:t>
      </w:r>
      <w:r>
        <w:t xml:space="preserve"> 2016.godinu</w:t>
      </w:r>
      <w:r w:rsidRPr="005A6CFE">
        <w:t xml:space="preserve"> zadužen je i </w:t>
      </w:r>
      <w:r>
        <w:t>Odbor za socijalnu skrb, stalno radno tijelo Općinskog vijeća.</w:t>
      </w:r>
    </w:p>
    <w:p w:rsidR="00B261E0" w:rsidRPr="005A6CFE" w:rsidRDefault="00B261E0" w:rsidP="005A6CFE">
      <w:pPr>
        <w:jc w:val="both"/>
      </w:pP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5.</w:t>
      </w:r>
    </w:p>
    <w:p w:rsidR="00B261E0" w:rsidRPr="005A6CFE" w:rsidRDefault="00B261E0" w:rsidP="0093791A">
      <w:pPr>
        <w:jc w:val="both"/>
      </w:pPr>
      <w:r w:rsidRPr="005A6CFE">
        <w:tab/>
      </w:r>
      <w:r>
        <w:t>Odbor za s</w:t>
      </w:r>
      <w:r w:rsidRPr="005A6CFE">
        <w:t>ocijaln</w:t>
      </w:r>
      <w:r>
        <w:t xml:space="preserve">u skrb </w:t>
      </w:r>
      <w:r w:rsidRPr="005A6CFE">
        <w:t xml:space="preserve">broji </w:t>
      </w:r>
      <w:r>
        <w:t>3</w:t>
      </w:r>
      <w:r w:rsidRPr="005A6CFE">
        <w:t xml:space="preserve"> član</w:t>
      </w:r>
      <w:r>
        <w:t>a</w:t>
      </w:r>
      <w:r w:rsidRPr="005A6CFE">
        <w:t>, izabran</w:t>
      </w:r>
      <w:r>
        <w:t>a</w:t>
      </w:r>
      <w:r w:rsidRPr="005A6CFE">
        <w:t xml:space="preserve"> od strane Općinskog vijeća.</w:t>
      </w:r>
      <w:r>
        <w:t xml:space="preserve"> Odbor za socijalnu skrb ima</w:t>
      </w:r>
      <w:r w:rsidRPr="005A6CFE">
        <w:t xml:space="preserve"> predsjednika koji rukovodi sjednicama </w:t>
      </w:r>
      <w:r>
        <w:t>Odbora</w:t>
      </w:r>
      <w:r w:rsidRPr="005A6CFE">
        <w:t>.</w:t>
      </w:r>
    </w:p>
    <w:p w:rsidR="00B261E0" w:rsidRPr="005A6CFE" w:rsidRDefault="00B261E0" w:rsidP="005A6CFE"/>
    <w:p w:rsidR="00B261E0" w:rsidRPr="005A6CFE" w:rsidRDefault="00B261E0" w:rsidP="005A6CFE"/>
    <w:p w:rsidR="00B261E0" w:rsidRPr="005A6CFE" w:rsidRDefault="00B261E0" w:rsidP="005A6CFE">
      <w:pPr>
        <w:rPr>
          <w:b/>
        </w:rPr>
      </w:pPr>
      <w:r w:rsidRPr="005A6CFE">
        <w:rPr>
          <w:b/>
        </w:rPr>
        <w:t>PRIJAVA ZAHTJEVA ZA SOCIJALNU POMOĆ:</w:t>
      </w:r>
    </w:p>
    <w:p w:rsidR="00B261E0" w:rsidRPr="005A6CFE" w:rsidRDefault="00B261E0" w:rsidP="005A6CFE">
      <w:pPr>
        <w:jc w:val="center"/>
        <w:rPr>
          <w:b/>
        </w:rPr>
      </w:pPr>
      <w:r w:rsidRPr="005A6CFE">
        <w:rPr>
          <w:b/>
        </w:rPr>
        <w:tab/>
      </w:r>
    </w:p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6.</w:t>
      </w:r>
    </w:p>
    <w:p w:rsidR="00B261E0" w:rsidRPr="005A6CFE" w:rsidRDefault="00B261E0" w:rsidP="0093791A">
      <w:pPr>
        <w:ind w:firstLine="708"/>
        <w:jc w:val="both"/>
      </w:pPr>
      <w:r>
        <w:t>Zahtjev za dodjelu socijalne pomoći p</w:t>
      </w:r>
      <w:r w:rsidRPr="005A6CFE">
        <w:t xml:space="preserve">odnosi se sa cjelokupnom </w:t>
      </w:r>
      <w:r>
        <w:t>propisanom d</w:t>
      </w:r>
      <w:r w:rsidRPr="005A6CFE">
        <w:t>okumentacijom u Jedinstveni upravni odjel Općine.</w:t>
      </w:r>
    </w:p>
    <w:p w:rsidR="00B261E0" w:rsidRPr="005A6CFE" w:rsidRDefault="00B261E0" w:rsidP="005A6CFE">
      <w:r w:rsidRPr="005A6CFE">
        <w:tab/>
      </w:r>
    </w:p>
    <w:p w:rsidR="00B261E0" w:rsidRDefault="00B261E0" w:rsidP="005A6CFE"/>
    <w:p w:rsidR="00B261E0" w:rsidRDefault="00B261E0" w:rsidP="005A6CFE"/>
    <w:p w:rsidR="00B261E0" w:rsidRPr="005A6CFE" w:rsidRDefault="00B261E0" w:rsidP="005A6CFE"/>
    <w:p w:rsidR="00B261E0" w:rsidRPr="005A6CFE" w:rsidRDefault="00B261E0" w:rsidP="005A6CFE">
      <w:r w:rsidRPr="005A6CFE">
        <w:rPr>
          <w:b/>
        </w:rPr>
        <w:t>KRITERIJ ZA RASPODJELU SREDSTAVA:</w:t>
      </w:r>
      <w:r w:rsidRPr="005A6CFE">
        <w:tab/>
      </w:r>
    </w:p>
    <w:p w:rsidR="00B261E0" w:rsidRPr="005A6CFE" w:rsidRDefault="00B261E0" w:rsidP="005A6CFE"/>
    <w:p w:rsidR="00B261E0" w:rsidRPr="00A53E76" w:rsidRDefault="00B261E0" w:rsidP="00A53E76">
      <w:pPr>
        <w:jc w:val="center"/>
        <w:rPr>
          <w:b/>
        </w:rPr>
      </w:pPr>
      <w:r w:rsidRPr="00A53E76">
        <w:rPr>
          <w:b/>
        </w:rPr>
        <w:t>Članak 7.</w:t>
      </w:r>
    </w:p>
    <w:p w:rsidR="00B261E0" w:rsidRPr="00FB44B2" w:rsidRDefault="00B261E0" w:rsidP="005A6CFE">
      <w:pPr>
        <w:ind w:firstLine="360"/>
      </w:pPr>
      <w:r w:rsidRPr="005A6CFE">
        <w:tab/>
      </w:r>
      <w:r w:rsidRPr="00FB44B2">
        <w:t>Ukupnu sumu predviđenih sredstava treba raspodijeliti u sljedeće kategorije:</w:t>
      </w:r>
    </w:p>
    <w:p w:rsidR="00B261E0" w:rsidRPr="005A6CFE" w:rsidRDefault="00B261E0" w:rsidP="005A6CFE"/>
    <w:p w:rsidR="00B261E0" w:rsidRDefault="00B261E0" w:rsidP="005A6CFE">
      <w:pPr>
        <w:rPr>
          <w:b/>
        </w:rPr>
      </w:pPr>
      <w:r w:rsidRPr="005A6CFE">
        <w:tab/>
        <w:t>1.</w:t>
      </w:r>
      <w:r>
        <w:t xml:space="preserve"> </w:t>
      </w:r>
      <w:r w:rsidRPr="005A6CFE">
        <w:t>pomoć za</w:t>
      </w:r>
      <w:r>
        <w:t xml:space="preserve"> troškove</w:t>
      </w:r>
      <w:r w:rsidRPr="005A6CFE">
        <w:t xml:space="preserve"> stanovanje</w:t>
      </w:r>
      <w:r>
        <w:t xml:space="preserve"> ------------------------ </w:t>
      </w:r>
      <w:r w:rsidRPr="009303E0">
        <w:rPr>
          <w:b/>
        </w:rPr>
        <w:t>25</w:t>
      </w:r>
      <w:r w:rsidRPr="001B14DD">
        <w:rPr>
          <w:b/>
        </w:rPr>
        <w:t>.000,oo kn</w:t>
      </w:r>
      <w:r>
        <w:rPr>
          <w:b/>
        </w:rPr>
        <w:t>,</w:t>
      </w:r>
    </w:p>
    <w:p w:rsidR="00B261E0" w:rsidRPr="001B14DD" w:rsidRDefault="00B261E0" w:rsidP="005A6CFE">
      <w:pPr>
        <w:rPr>
          <w:b/>
        </w:rPr>
      </w:pPr>
    </w:p>
    <w:p w:rsidR="00B261E0" w:rsidRDefault="00B261E0" w:rsidP="005A6CFE">
      <w:pPr>
        <w:ind w:firstLine="708"/>
        <w:rPr>
          <w:b/>
        </w:rPr>
      </w:pPr>
      <w:r w:rsidRPr="005A6CFE">
        <w:t>2. jednokratna pomoć</w:t>
      </w:r>
      <w:r>
        <w:t xml:space="preserve"> u novcu i naravi ----------------- </w:t>
      </w:r>
      <w:r w:rsidRPr="001B14DD">
        <w:rPr>
          <w:b/>
        </w:rPr>
        <w:t>3</w:t>
      </w:r>
      <w:r>
        <w:rPr>
          <w:b/>
        </w:rPr>
        <w:t>0</w:t>
      </w:r>
      <w:r w:rsidRPr="001B14DD">
        <w:rPr>
          <w:b/>
        </w:rPr>
        <w:t>.000,oo kn</w:t>
      </w:r>
      <w:r>
        <w:rPr>
          <w:b/>
        </w:rPr>
        <w:t>,</w:t>
      </w:r>
    </w:p>
    <w:p w:rsidR="00B261E0" w:rsidRPr="005A6CFE" w:rsidRDefault="00B261E0" w:rsidP="005A6CFE">
      <w:pPr>
        <w:ind w:firstLine="708"/>
      </w:pPr>
    </w:p>
    <w:p w:rsidR="00B261E0" w:rsidRDefault="00B261E0" w:rsidP="005A6CFE">
      <w:pPr>
        <w:ind w:left="705"/>
        <w:rPr>
          <w:b/>
        </w:rPr>
      </w:pPr>
      <w:r w:rsidRPr="005A6CFE">
        <w:t>3. pomoć za prijevoz učenika srednje škole</w:t>
      </w:r>
      <w:r>
        <w:t xml:space="preserve"> ----------- </w:t>
      </w:r>
      <w:r>
        <w:rPr>
          <w:b/>
        </w:rPr>
        <w:t>7</w:t>
      </w:r>
      <w:r w:rsidRPr="001B14DD">
        <w:rPr>
          <w:b/>
        </w:rPr>
        <w:t>0.000,oo kn</w:t>
      </w:r>
      <w:r>
        <w:rPr>
          <w:b/>
        </w:rPr>
        <w:t>,</w:t>
      </w:r>
    </w:p>
    <w:p w:rsidR="00B261E0" w:rsidRPr="005A6CFE" w:rsidRDefault="00B261E0" w:rsidP="005A6CFE">
      <w:pPr>
        <w:ind w:left="705"/>
      </w:pPr>
    </w:p>
    <w:p w:rsidR="00B261E0" w:rsidRDefault="00B261E0" w:rsidP="005A6CFE">
      <w:pPr>
        <w:ind w:left="705"/>
        <w:rPr>
          <w:b/>
        </w:rPr>
      </w:pPr>
      <w:r w:rsidRPr="005A6CFE">
        <w:t xml:space="preserve">4. </w:t>
      </w:r>
      <w:r>
        <w:t xml:space="preserve">stipendiranje studenata --------------------------------  </w:t>
      </w:r>
      <w:r w:rsidRPr="001B14DD">
        <w:rPr>
          <w:b/>
        </w:rPr>
        <w:t>50.000,oo kn</w:t>
      </w:r>
      <w:r>
        <w:rPr>
          <w:b/>
        </w:rPr>
        <w:t>,</w:t>
      </w:r>
    </w:p>
    <w:p w:rsidR="00B261E0" w:rsidRDefault="00B261E0" w:rsidP="005A6CFE">
      <w:pPr>
        <w:ind w:left="705"/>
      </w:pPr>
    </w:p>
    <w:p w:rsidR="00B261E0" w:rsidRDefault="00B261E0" w:rsidP="005A6CFE">
      <w:pPr>
        <w:ind w:left="705"/>
        <w:rPr>
          <w:b/>
        </w:rPr>
      </w:pPr>
      <w:r w:rsidRPr="005A6CFE">
        <w:t xml:space="preserve">5. pokloni djeci </w:t>
      </w:r>
      <w:r>
        <w:t>za</w:t>
      </w:r>
      <w:r w:rsidRPr="005A6CFE">
        <w:t xml:space="preserve"> božićne blagdane</w:t>
      </w:r>
      <w:r>
        <w:t xml:space="preserve"> -------------------   </w:t>
      </w:r>
      <w:r w:rsidRPr="001B14DD">
        <w:rPr>
          <w:b/>
        </w:rPr>
        <w:t>5.000,oo kn</w:t>
      </w:r>
      <w:r>
        <w:rPr>
          <w:b/>
        </w:rPr>
        <w:t>,</w:t>
      </w:r>
    </w:p>
    <w:p w:rsidR="00B261E0" w:rsidRPr="005A6CFE" w:rsidRDefault="00B261E0" w:rsidP="005A6CFE">
      <w:pPr>
        <w:ind w:left="705"/>
      </w:pPr>
    </w:p>
    <w:p w:rsidR="00B261E0" w:rsidRDefault="00B261E0" w:rsidP="005A6CFE">
      <w:pPr>
        <w:ind w:left="705"/>
        <w:rPr>
          <w:b/>
        </w:rPr>
      </w:pPr>
      <w:r>
        <w:t>6</w:t>
      </w:r>
      <w:r w:rsidRPr="005A6CFE">
        <w:t>. pomoć za opremu novorođenog djeteta</w:t>
      </w:r>
      <w:r>
        <w:t xml:space="preserve"> ------------- </w:t>
      </w:r>
      <w:r w:rsidRPr="001B14DD">
        <w:rPr>
          <w:b/>
        </w:rPr>
        <w:t>2</w:t>
      </w:r>
      <w:r>
        <w:rPr>
          <w:b/>
        </w:rPr>
        <w:t>5</w:t>
      </w:r>
      <w:r w:rsidRPr="001B14DD">
        <w:rPr>
          <w:b/>
        </w:rPr>
        <w:t>.000,oo kn</w:t>
      </w:r>
      <w:r>
        <w:rPr>
          <w:b/>
        </w:rPr>
        <w:t>,</w:t>
      </w:r>
    </w:p>
    <w:p w:rsidR="00B261E0" w:rsidRDefault="00B261E0" w:rsidP="005A6CFE">
      <w:pPr>
        <w:ind w:left="705"/>
        <w:rPr>
          <w:b/>
        </w:rPr>
      </w:pPr>
    </w:p>
    <w:p w:rsidR="00B261E0" w:rsidRPr="009303E0" w:rsidRDefault="00B261E0" w:rsidP="005A6CFE">
      <w:pPr>
        <w:ind w:left="705"/>
      </w:pPr>
      <w:r w:rsidRPr="009303E0">
        <w:t xml:space="preserve">7. </w:t>
      </w:r>
      <w:r>
        <w:t xml:space="preserve">subvencioniranje vrtića i „male škole“ -------------- </w:t>
      </w:r>
      <w:r w:rsidRPr="009303E0">
        <w:rPr>
          <w:b/>
        </w:rPr>
        <w:t>60,000,oo kn</w:t>
      </w:r>
      <w:r>
        <w:t xml:space="preserve"> </w:t>
      </w:r>
    </w:p>
    <w:p w:rsidR="00B261E0" w:rsidRPr="005A6CFE" w:rsidRDefault="00B261E0" w:rsidP="005A6CFE">
      <w:pPr>
        <w:ind w:firstLine="360"/>
      </w:pPr>
    </w:p>
    <w:p w:rsidR="00B261E0" w:rsidRPr="005A6CFE" w:rsidRDefault="00B261E0" w:rsidP="005A6CFE"/>
    <w:p w:rsidR="00B261E0" w:rsidRPr="00A53E76" w:rsidRDefault="00B261E0" w:rsidP="005A6CFE">
      <w:pPr>
        <w:jc w:val="center"/>
        <w:rPr>
          <w:b/>
        </w:rPr>
      </w:pPr>
      <w:r w:rsidRPr="00A53E76">
        <w:rPr>
          <w:b/>
        </w:rPr>
        <w:t>Članak 8.</w:t>
      </w:r>
    </w:p>
    <w:p w:rsidR="00B261E0" w:rsidRDefault="00B261E0" w:rsidP="00FB44B2">
      <w:pPr>
        <w:ind w:left="705"/>
      </w:pPr>
      <w:r w:rsidRPr="005A6CFE">
        <w:tab/>
      </w:r>
      <w:r w:rsidRPr="005A6CFE">
        <w:tab/>
        <w:t xml:space="preserve">Pomoć za štete uzrokovane prirodnim katastrofama, te sanacija štete – </w:t>
      </w:r>
    </w:p>
    <w:p w:rsidR="00B261E0" w:rsidRPr="005A6CFE" w:rsidRDefault="00B261E0" w:rsidP="00FB44B2">
      <w:r w:rsidRPr="005A6CFE">
        <w:t>elementarna nepogoda –</w:t>
      </w:r>
      <w:r>
        <w:t xml:space="preserve"> </w:t>
      </w:r>
      <w:r w:rsidRPr="001B14DD">
        <w:rPr>
          <w:b/>
        </w:rPr>
        <w:t>15.000,oo kuna.</w:t>
      </w:r>
    </w:p>
    <w:p w:rsidR="00B261E0" w:rsidRPr="005A6CFE" w:rsidRDefault="00B261E0" w:rsidP="005A6CFE">
      <w:pPr>
        <w:tabs>
          <w:tab w:val="left" w:pos="810"/>
        </w:tabs>
      </w:pPr>
    </w:p>
    <w:p w:rsidR="00B261E0" w:rsidRPr="00A53E76" w:rsidRDefault="00B261E0" w:rsidP="005A6CFE">
      <w:pPr>
        <w:tabs>
          <w:tab w:val="left" w:pos="810"/>
        </w:tabs>
        <w:jc w:val="center"/>
        <w:rPr>
          <w:b/>
        </w:rPr>
      </w:pPr>
      <w:r w:rsidRPr="00A53E76">
        <w:rPr>
          <w:b/>
        </w:rPr>
        <w:t>Članak 9.</w:t>
      </w:r>
    </w:p>
    <w:p w:rsidR="00B261E0" w:rsidRPr="005A6CFE" w:rsidRDefault="00B261E0" w:rsidP="005A6CFE">
      <w:pPr>
        <w:tabs>
          <w:tab w:val="left" w:pos="810"/>
        </w:tabs>
      </w:pPr>
      <w:r w:rsidRPr="005A6CFE">
        <w:t xml:space="preserve">           Korisnicima pomoći za ogrjev  </w:t>
      </w:r>
      <w:r w:rsidRPr="001B14DD">
        <w:rPr>
          <w:b/>
        </w:rPr>
        <w:t>30.000,oo k</w:t>
      </w:r>
      <w:r>
        <w:rPr>
          <w:b/>
        </w:rPr>
        <w:t>una</w:t>
      </w:r>
      <w:r w:rsidRPr="001B14DD">
        <w:rPr>
          <w:b/>
        </w:rPr>
        <w:t>.</w:t>
      </w:r>
    </w:p>
    <w:p w:rsidR="00B261E0" w:rsidRPr="005A6CFE" w:rsidRDefault="00B261E0" w:rsidP="005A6CFE">
      <w:pPr>
        <w:tabs>
          <w:tab w:val="left" w:pos="810"/>
        </w:tabs>
      </w:pPr>
    </w:p>
    <w:p w:rsidR="00B261E0" w:rsidRPr="00A53E76" w:rsidRDefault="00B261E0" w:rsidP="005A6CFE">
      <w:pPr>
        <w:tabs>
          <w:tab w:val="left" w:pos="810"/>
        </w:tabs>
        <w:jc w:val="center"/>
        <w:rPr>
          <w:b/>
        </w:rPr>
      </w:pPr>
      <w:r w:rsidRPr="00A53E76">
        <w:rPr>
          <w:b/>
        </w:rPr>
        <w:t>Članak 10.</w:t>
      </w:r>
    </w:p>
    <w:p w:rsidR="00B261E0" w:rsidRPr="005A6CFE" w:rsidRDefault="00B261E0" w:rsidP="005A6CFE">
      <w:pPr>
        <w:tabs>
          <w:tab w:val="left" w:pos="810"/>
        </w:tabs>
      </w:pPr>
      <w:r w:rsidRPr="005A6CFE">
        <w:tab/>
        <w:t>Za rad udruge „</w:t>
      </w:r>
      <w:r>
        <w:t>Pomoću kući starim i nemoćnim osobama</w:t>
      </w:r>
      <w:r w:rsidRPr="005A6CFE">
        <w:t xml:space="preserve">“ kroz program brige o starijim i nemoćnim osobama predviđeno je </w:t>
      </w:r>
      <w:r w:rsidRPr="001B14DD">
        <w:rPr>
          <w:b/>
        </w:rPr>
        <w:t>122.000,oo kuna</w:t>
      </w:r>
      <w:r w:rsidRPr="005A6CFE">
        <w:t>.</w:t>
      </w:r>
    </w:p>
    <w:p w:rsidR="00B261E0" w:rsidRPr="005A6CFE" w:rsidRDefault="00B261E0" w:rsidP="005A6CFE">
      <w:pPr>
        <w:tabs>
          <w:tab w:val="left" w:pos="810"/>
        </w:tabs>
      </w:pPr>
    </w:p>
    <w:p w:rsidR="00B261E0" w:rsidRPr="00A53E76" w:rsidRDefault="00B261E0" w:rsidP="005A6CFE">
      <w:pPr>
        <w:jc w:val="center"/>
        <w:rPr>
          <w:b/>
        </w:rPr>
      </w:pPr>
      <w:r w:rsidRPr="00A53E76">
        <w:rPr>
          <w:b/>
        </w:rPr>
        <w:t>Članak 11.</w:t>
      </w:r>
    </w:p>
    <w:p w:rsidR="00B261E0" w:rsidRPr="005A6CFE" w:rsidRDefault="00B261E0" w:rsidP="005A6CFE">
      <w:pPr>
        <w:jc w:val="both"/>
      </w:pPr>
      <w:r w:rsidRPr="005A6CFE">
        <w:tab/>
        <w:t xml:space="preserve">Predmetna sredstva iz čl. </w:t>
      </w:r>
      <w:r>
        <w:t>7</w:t>
      </w:r>
      <w:r w:rsidRPr="005A6CFE">
        <w:t xml:space="preserve">. i </w:t>
      </w:r>
      <w:r>
        <w:t>8</w:t>
      </w:r>
      <w:r w:rsidRPr="005A6CFE">
        <w:t>. osigura</w:t>
      </w:r>
      <w:r>
        <w:t>na su</w:t>
      </w:r>
      <w:r w:rsidRPr="005A6CFE">
        <w:t xml:space="preserve"> iz redovnih sredstava prihoda Proračuna Općine </w:t>
      </w:r>
      <w:r>
        <w:t>Jarmina</w:t>
      </w:r>
      <w:r w:rsidRPr="005A6CFE">
        <w:t xml:space="preserve"> za 201</w:t>
      </w:r>
      <w:r>
        <w:t>6</w:t>
      </w:r>
      <w:r w:rsidRPr="005A6CFE">
        <w:t>. godinu.</w:t>
      </w:r>
    </w:p>
    <w:p w:rsidR="00B261E0" w:rsidRPr="005A6CFE" w:rsidRDefault="00B261E0" w:rsidP="005A6CFE">
      <w:pPr>
        <w:jc w:val="both"/>
      </w:pPr>
      <w:r w:rsidRPr="005A6CFE">
        <w:tab/>
        <w:t xml:space="preserve">Predmetna sredstva iz čl. </w:t>
      </w:r>
      <w:r>
        <w:t>9</w:t>
      </w:r>
      <w:r w:rsidRPr="005A6CFE">
        <w:t>.</w:t>
      </w:r>
      <w:r>
        <w:t xml:space="preserve"> </w:t>
      </w:r>
      <w:r w:rsidRPr="005A6CFE">
        <w:t>izdvojiti će se iz proračuna Vukovarsko – srijemske županije, a sredstva iz čl. 1</w:t>
      </w:r>
      <w:r>
        <w:t>0</w:t>
      </w:r>
      <w:r w:rsidRPr="005A6CFE">
        <w:t xml:space="preserve">. </w:t>
      </w:r>
      <w:r>
        <w:t xml:space="preserve">osigurana su </w:t>
      </w:r>
      <w:r w:rsidRPr="005A6CFE">
        <w:t>dijelom u Državnom proračunu,</w:t>
      </w:r>
      <w:r>
        <w:t xml:space="preserve"> Ministarstvo socijalne politike i mladih,</w:t>
      </w:r>
      <w:r w:rsidRPr="005A6CFE">
        <w:t xml:space="preserve"> dijelom u Proračunu Općine </w:t>
      </w:r>
      <w:r>
        <w:t>Jarmina i dijelom samih korisnika.</w:t>
      </w:r>
      <w:r w:rsidRPr="005A6CFE">
        <w:t xml:space="preserve"> </w:t>
      </w:r>
    </w:p>
    <w:p w:rsidR="00B261E0" w:rsidRPr="005A6CFE" w:rsidRDefault="00B261E0" w:rsidP="005A6CFE">
      <w:pPr>
        <w:jc w:val="both"/>
      </w:pPr>
      <w:r w:rsidRPr="005A6CFE">
        <w:tab/>
        <w:t>Doznačavanje i uporaba predmetnih sredstava će se vršiti prema dinamici prihoda Proračuna, te prema pravomoćnosti rješenja.</w:t>
      </w:r>
    </w:p>
    <w:p w:rsidR="00B261E0" w:rsidRPr="005A6CFE" w:rsidRDefault="00B261E0" w:rsidP="005A6CFE">
      <w:pPr>
        <w:jc w:val="both"/>
      </w:pPr>
    </w:p>
    <w:p w:rsidR="00B261E0" w:rsidRPr="00A53E76" w:rsidRDefault="00B261E0" w:rsidP="005A6CFE">
      <w:pPr>
        <w:jc w:val="center"/>
        <w:rPr>
          <w:b/>
        </w:rPr>
      </w:pPr>
      <w:r w:rsidRPr="00A53E76">
        <w:rPr>
          <w:b/>
        </w:rPr>
        <w:t>Članak 12.</w:t>
      </w:r>
    </w:p>
    <w:p w:rsidR="00B261E0" w:rsidRPr="005A6CFE" w:rsidRDefault="00B261E0" w:rsidP="001B14DD">
      <w:pPr>
        <w:jc w:val="both"/>
      </w:pPr>
      <w:r w:rsidRPr="005A6CFE">
        <w:tab/>
        <w:t xml:space="preserve">Ovaj Program </w:t>
      </w:r>
      <w:r>
        <w:t>stupa na snagu danom donošenja</w:t>
      </w:r>
      <w:r w:rsidRPr="005A6CFE">
        <w:t xml:space="preserve">,  a objaviti će se u </w:t>
      </w:r>
      <w:r>
        <w:t>„</w:t>
      </w:r>
      <w:r w:rsidRPr="005A6CFE">
        <w:t>Službenom vjesniku</w:t>
      </w:r>
      <w:r>
        <w:t>“</w:t>
      </w:r>
      <w:r w:rsidRPr="005A6CFE">
        <w:t xml:space="preserve"> Vukovarsko –srijemske županije</w:t>
      </w:r>
      <w:r>
        <w:t>, oglasnoj ploči Općine Jarmina i web stranici (www.jarmina.hr).</w:t>
      </w:r>
    </w:p>
    <w:p w:rsidR="00B261E0" w:rsidRPr="005A6CFE" w:rsidRDefault="00B261E0" w:rsidP="005A6CFE">
      <w:pPr>
        <w:jc w:val="both"/>
      </w:pPr>
    </w:p>
    <w:p w:rsidR="00B261E0" w:rsidRPr="005A6CFE" w:rsidRDefault="00B261E0" w:rsidP="005A6CFE">
      <w:pPr>
        <w:ind w:left="360"/>
        <w:jc w:val="both"/>
      </w:pPr>
    </w:p>
    <w:p w:rsidR="00B261E0" w:rsidRPr="005A6CFE" w:rsidRDefault="00B261E0" w:rsidP="005A6CFE">
      <w:pPr>
        <w:ind w:left="360"/>
        <w:jc w:val="both"/>
      </w:pPr>
      <w:r w:rsidRPr="005A6CFE">
        <w:t xml:space="preserve">                                                                                         Predsjednik Općinskog vijeća:</w:t>
      </w:r>
    </w:p>
    <w:p w:rsidR="00B261E0" w:rsidRDefault="00B261E0" w:rsidP="005A6CFE">
      <w:pPr>
        <w:ind w:left="360"/>
        <w:jc w:val="both"/>
      </w:pPr>
    </w:p>
    <w:p w:rsidR="00B261E0" w:rsidRPr="005A6CFE" w:rsidRDefault="00B261E0" w:rsidP="007B5F5F">
      <w:pPr>
        <w:ind w:left="360"/>
        <w:jc w:val="both"/>
      </w:pPr>
      <w:r>
        <w:t xml:space="preserve">                                                                                                     Mario  Rožić</w:t>
      </w:r>
    </w:p>
    <w:sectPr w:rsidR="00B261E0" w:rsidRPr="005A6CFE" w:rsidSect="007B5F5F">
      <w:pgSz w:w="11906" w:h="16838"/>
      <w:pgMar w:top="993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A2F"/>
    <w:rsid w:val="00006A2F"/>
    <w:rsid w:val="000073E5"/>
    <w:rsid w:val="0002026D"/>
    <w:rsid w:val="000C0C3F"/>
    <w:rsid w:val="00106CDC"/>
    <w:rsid w:val="00142749"/>
    <w:rsid w:val="00154FD3"/>
    <w:rsid w:val="00197ECD"/>
    <w:rsid w:val="001A619D"/>
    <w:rsid w:val="001B14DD"/>
    <w:rsid w:val="001F5127"/>
    <w:rsid w:val="00240164"/>
    <w:rsid w:val="00244E4D"/>
    <w:rsid w:val="002937E3"/>
    <w:rsid w:val="002E0CBC"/>
    <w:rsid w:val="002E3544"/>
    <w:rsid w:val="002F39DE"/>
    <w:rsid w:val="00342580"/>
    <w:rsid w:val="00357DD5"/>
    <w:rsid w:val="00392DED"/>
    <w:rsid w:val="003A539C"/>
    <w:rsid w:val="003E7412"/>
    <w:rsid w:val="004C5A01"/>
    <w:rsid w:val="004E29CD"/>
    <w:rsid w:val="005A6CFE"/>
    <w:rsid w:val="005C2DB5"/>
    <w:rsid w:val="00611D16"/>
    <w:rsid w:val="00616AE4"/>
    <w:rsid w:val="00650748"/>
    <w:rsid w:val="0067773A"/>
    <w:rsid w:val="00694543"/>
    <w:rsid w:val="00700498"/>
    <w:rsid w:val="00747FD8"/>
    <w:rsid w:val="00770CAC"/>
    <w:rsid w:val="007770AE"/>
    <w:rsid w:val="007839C5"/>
    <w:rsid w:val="007854B0"/>
    <w:rsid w:val="007B51F7"/>
    <w:rsid w:val="007B5F5F"/>
    <w:rsid w:val="007C5812"/>
    <w:rsid w:val="007F117D"/>
    <w:rsid w:val="00853D19"/>
    <w:rsid w:val="009303E0"/>
    <w:rsid w:val="0093791A"/>
    <w:rsid w:val="0096467A"/>
    <w:rsid w:val="009C3F9A"/>
    <w:rsid w:val="00A04211"/>
    <w:rsid w:val="00A10BD5"/>
    <w:rsid w:val="00A466D7"/>
    <w:rsid w:val="00A53E76"/>
    <w:rsid w:val="00A63622"/>
    <w:rsid w:val="00A7072C"/>
    <w:rsid w:val="00A838D7"/>
    <w:rsid w:val="00A85E28"/>
    <w:rsid w:val="00AA5421"/>
    <w:rsid w:val="00AB2A07"/>
    <w:rsid w:val="00AB40CD"/>
    <w:rsid w:val="00AC61AD"/>
    <w:rsid w:val="00B07EE4"/>
    <w:rsid w:val="00B261E0"/>
    <w:rsid w:val="00B51113"/>
    <w:rsid w:val="00B54F56"/>
    <w:rsid w:val="00B745B5"/>
    <w:rsid w:val="00B83297"/>
    <w:rsid w:val="00BD1E77"/>
    <w:rsid w:val="00C155FB"/>
    <w:rsid w:val="00C40EDC"/>
    <w:rsid w:val="00C74861"/>
    <w:rsid w:val="00C86516"/>
    <w:rsid w:val="00CC42D1"/>
    <w:rsid w:val="00CE73D2"/>
    <w:rsid w:val="00D02420"/>
    <w:rsid w:val="00D03817"/>
    <w:rsid w:val="00D30B5A"/>
    <w:rsid w:val="00D4737D"/>
    <w:rsid w:val="00DA1CC5"/>
    <w:rsid w:val="00DC25D2"/>
    <w:rsid w:val="00E64C7B"/>
    <w:rsid w:val="00E76292"/>
    <w:rsid w:val="00EB4134"/>
    <w:rsid w:val="00EE46EB"/>
    <w:rsid w:val="00EF49FF"/>
    <w:rsid w:val="00F11D6E"/>
    <w:rsid w:val="00F17351"/>
    <w:rsid w:val="00F37214"/>
    <w:rsid w:val="00F84124"/>
    <w:rsid w:val="00F8604E"/>
    <w:rsid w:val="00F96A6B"/>
    <w:rsid w:val="00FB44B2"/>
    <w:rsid w:val="00FB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B51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4FD3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524</Words>
  <Characters>2993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Jarmina</dc:creator>
  <cp:keywords/>
  <dc:description/>
  <cp:lastModifiedBy>*</cp:lastModifiedBy>
  <cp:revision>12</cp:revision>
  <cp:lastPrinted>2015-12-16T10:01:00Z</cp:lastPrinted>
  <dcterms:created xsi:type="dcterms:W3CDTF">2015-01-26T16:59:00Z</dcterms:created>
  <dcterms:modified xsi:type="dcterms:W3CDTF">2015-12-21T09:57:00Z</dcterms:modified>
</cp:coreProperties>
</file>